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EB8" w:rsidRDefault="000C7C66" w:rsidP="001C1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Согласовано</w:t>
      </w:r>
      <w:r w:rsidR="001C1EB8" w:rsidRPr="007D321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1C1EB8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proofErr w:type="gramEnd"/>
      <w:r w:rsidR="001C1EB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Утверждено:</w:t>
      </w:r>
    </w:p>
    <w:p w:rsidR="001C1EB8" w:rsidRPr="007D321F" w:rsidRDefault="001C1EB8" w:rsidP="001C1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директор МБУ ГДК</w:t>
      </w:r>
    </w:p>
    <w:p w:rsidR="001C1EB8" w:rsidRDefault="001C1EB8" w:rsidP="001C1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321F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Начальник МКУ </w:t>
      </w:r>
      <w:r w:rsidR="0050233F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Pr="007D321F">
        <w:rPr>
          <w:rFonts w:ascii="Times New Roman" w:eastAsia="Times New Roman" w:hAnsi="Times New Roman" w:cs="Times New Roman"/>
          <w:bCs/>
          <w:sz w:val="28"/>
          <w:szCs w:val="28"/>
        </w:rPr>
        <w:t>ОКМСиТ</w:t>
      </w:r>
      <w:proofErr w:type="spellEnd"/>
      <w:r w:rsidR="0050233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1C1EB8" w:rsidRDefault="001C1EB8" w:rsidP="001C1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___________Кучина Т.Н.                                                _________Зеленова Н.В</w:t>
      </w:r>
    </w:p>
    <w:p w:rsidR="00F13724" w:rsidRPr="007D321F" w:rsidRDefault="00F13724" w:rsidP="001C1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C1EB8" w:rsidRDefault="001C1EB8" w:rsidP="001C1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4052"/>
          <w:sz w:val="25"/>
        </w:rPr>
      </w:pPr>
    </w:p>
    <w:p w:rsidR="001C1EB8" w:rsidRPr="007D321F" w:rsidRDefault="001C1EB8" w:rsidP="001C1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7D321F">
        <w:rPr>
          <w:rFonts w:ascii="Times New Roman" w:eastAsia="Times New Roman" w:hAnsi="Times New Roman" w:cs="Times New Roman"/>
          <w:b/>
          <w:bCs/>
          <w:sz w:val="25"/>
        </w:rPr>
        <w:t>ПОЛОЖЕНИЕ</w:t>
      </w:r>
    </w:p>
    <w:p w:rsidR="001C1EB8" w:rsidRPr="00B85E45" w:rsidRDefault="001C1EB8" w:rsidP="001C1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7D321F">
        <w:rPr>
          <w:rFonts w:ascii="Times New Roman" w:eastAsia="Times New Roman" w:hAnsi="Times New Roman" w:cs="Times New Roman"/>
          <w:b/>
          <w:bCs/>
          <w:sz w:val="25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bCs/>
          <w:sz w:val="25"/>
        </w:rPr>
        <w:t xml:space="preserve">конкурса- </w:t>
      </w:r>
      <w:r w:rsidRPr="007D321F">
        <w:rPr>
          <w:rFonts w:ascii="Times New Roman" w:eastAsia="Times New Roman" w:hAnsi="Times New Roman" w:cs="Times New Roman"/>
          <w:b/>
          <w:bCs/>
          <w:sz w:val="25"/>
        </w:rPr>
        <w:t xml:space="preserve">фестиваля </w:t>
      </w:r>
      <w:r>
        <w:rPr>
          <w:rFonts w:ascii="Times New Roman" w:eastAsia="Times New Roman" w:hAnsi="Times New Roman" w:cs="Times New Roman"/>
          <w:b/>
          <w:bCs/>
          <w:sz w:val="25"/>
        </w:rPr>
        <w:t>«Пуговичный стиль»</w:t>
      </w:r>
    </w:p>
    <w:p w:rsidR="001C1EB8" w:rsidRPr="0050233F" w:rsidRDefault="001C1EB8" w:rsidP="0050233F">
      <w:pPr>
        <w:pStyle w:val="a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33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Общее положение:</w:t>
      </w:r>
    </w:p>
    <w:p w:rsidR="001C1EB8" w:rsidRDefault="001C1EB8" w:rsidP="001C1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Фестиваль</w:t>
      </w:r>
      <w:r w:rsidRPr="007D321F">
        <w:rPr>
          <w:rFonts w:ascii="Times New Roman" w:eastAsia="Times New Roman" w:hAnsi="Times New Roman" w:cs="Times New Roman"/>
          <w:sz w:val="28"/>
          <w:szCs w:val="28"/>
        </w:rPr>
        <w:t xml:space="preserve"> проводится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поддержке: </w:t>
      </w:r>
      <w:r w:rsidR="0050233F">
        <w:rPr>
          <w:rFonts w:ascii="Times New Roman" w:eastAsia="Times New Roman" w:hAnsi="Times New Roman" w:cs="Times New Roman"/>
          <w:sz w:val="28"/>
          <w:szCs w:val="28"/>
        </w:rPr>
        <w:t>Муниципальное казенное учреждение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«Отдел культуры, молодёжной политики, спорта и туризма администрации Приволжского муниципального района», МБУ </w:t>
      </w:r>
      <w:r w:rsidR="0050233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Городской дом культуры</w:t>
      </w:r>
      <w:proofErr w:type="gramStart"/>
      <w:r w:rsidR="0050233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 ОИК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музея.</w:t>
      </w:r>
      <w:r w:rsidRPr="007D32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1EB8" w:rsidRDefault="001C1EB8" w:rsidP="001C1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21F">
        <w:rPr>
          <w:rFonts w:ascii="Times New Roman" w:eastAsia="Times New Roman" w:hAnsi="Times New Roman" w:cs="Times New Roman"/>
          <w:sz w:val="28"/>
          <w:szCs w:val="28"/>
        </w:rPr>
        <w:t xml:space="preserve">Основная идея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конкурса-фестиваля – развитие познавательного интереса к истории простых вещей.</w:t>
      </w:r>
    </w:p>
    <w:p w:rsidR="001C1EB8" w:rsidRPr="007D321F" w:rsidRDefault="001C1EB8" w:rsidP="001C1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21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1C1EB8" w:rsidRDefault="001C1EB8" w:rsidP="001C1E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E45">
        <w:rPr>
          <w:rFonts w:ascii="Times New Roman" w:eastAsia="Times New Roman" w:hAnsi="Times New Roman" w:cs="Times New Roman"/>
          <w:sz w:val="28"/>
          <w:szCs w:val="28"/>
        </w:rPr>
        <w:t xml:space="preserve">выявление и поддержка </w:t>
      </w:r>
      <w:r>
        <w:rPr>
          <w:rFonts w:ascii="Times New Roman" w:eastAsia="Times New Roman" w:hAnsi="Times New Roman" w:cs="Times New Roman"/>
          <w:sz w:val="28"/>
          <w:szCs w:val="28"/>
        </w:rPr>
        <w:t>мастеров декоративно - прикладного творчества</w:t>
      </w:r>
    </w:p>
    <w:p w:rsidR="001C1EB8" w:rsidRDefault="001C1EB8" w:rsidP="001C1E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E45">
        <w:rPr>
          <w:rFonts w:ascii="Times New Roman" w:eastAsia="Times New Roman" w:hAnsi="Times New Roman" w:cs="Times New Roman"/>
          <w:sz w:val="28"/>
          <w:szCs w:val="28"/>
        </w:rPr>
        <w:t>развитие творческ</w:t>
      </w:r>
      <w:r>
        <w:rPr>
          <w:rFonts w:ascii="Times New Roman" w:eastAsia="Times New Roman" w:hAnsi="Times New Roman" w:cs="Times New Roman"/>
          <w:sz w:val="28"/>
          <w:szCs w:val="28"/>
        </w:rPr>
        <w:t>ой инициативы</w:t>
      </w:r>
    </w:p>
    <w:p w:rsidR="001C1EB8" w:rsidRDefault="001C1EB8" w:rsidP="001C1E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и пополнение музейных фондов</w:t>
      </w:r>
    </w:p>
    <w:p w:rsidR="001C1EB8" w:rsidRDefault="001C1EB8" w:rsidP="0050233F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7D321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2. Условия конкурса:</w:t>
      </w:r>
    </w:p>
    <w:p w:rsidR="001C1EB8" w:rsidRDefault="001C1EB8" w:rsidP="0050233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599A">
        <w:rPr>
          <w:rFonts w:ascii="Times New Roman" w:eastAsia="Times New Roman" w:hAnsi="Times New Roman" w:cs="Times New Roman"/>
          <w:bCs/>
          <w:sz w:val="28"/>
          <w:szCs w:val="28"/>
        </w:rPr>
        <w:t>В конкурсе принимают участие все желающие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Работы участников формируются по возрастным группам: </w:t>
      </w:r>
    </w:p>
    <w:p w:rsidR="001C1EB8" w:rsidRPr="00D97720" w:rsidRDefault="001C1EB8" w:rsidP="001C1EB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D97720">
        <w:rPr>
          <w:rFonts w:ascii="Times New Roman" w:eastAsia="Times New Roman" w:hAnsi="Times New Roman" w:cs="Times New Roman"/>
          <w:sz w:val="28"/>
          <w:szCs w:val="28"/>
        </w:rPr>
        <w:t>7-10лет,</w:t>
      </w:r>
    </w:p>
    <w:p w:rsidR="001C1EB8" w:rsidRPr="00D97720" w:rsidRDefault="001C1EB8" w:rsidP="001C1EB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D97720">
        <w:rPr>
          <w:rFonts w:ascii="Times New Roman" w:eastAsia="Times New Roman" w:hAnsi="Times New Roman" w:cs="Times New Roman"/>
          <w:sz w:val="28"/>
          <w:szCs w:val="28"/>
        </w:rPr>
        <w:t>11-14лет,</w:t>
      </w:r>
    </w:p>
    <w:p w:rsidR="001C1EB8" w:rsidRPr="00D97720" w:rsidRDefault="001C1EB8" w:rsidP="001C1EB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D97720">
        <w:rPr>
          <w:rFonts w:ascii="Times New Roman" w:eastAsia="Times New Roman" w:hAnsi="Times New Roman" w:cs="Times New Roman"/>
          <w:sz w:val="28"/>
          <w:szCs w:val="28"/>
        </w:rPr>
        <w:t>15-17лет,</w:t>
      </w:r>
    </w:p>
    <w:p w:rsidR="001C1EB8" w:rsidRDefault="001C1EB8" w:rsidP="001C1EB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D97720">
        <w:rPr>
          <w:rFonts w:ascii="Times New Roman" w:eastAsia="Times New Roman" w:hAnsi="Times New Roman" w:cs="Times New Roman"/>
          <w:sz w:val="28"/>
          <w:szCs w:val="28"/>
        </w:rPr>
        <w:t>18 и старше</w:t>
      </w:r>
    </w:p>
    <w:p w:rsidR="001C1EB8" w:rsidRDefault="001C1EB8" w:rsidP="0050233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0233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Семейная</w:t>
      </w:r>
      <w:r w:rsidR="0050233F"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eastAsia="Times New Roman" w:hAnsi="Times New Roman" w:cs="Times New Roman"/>
          <w:sz w:val="28"/>
          <w:szCs w:val="28"/>
        </w:rPr>
        <w:t>принимают участие родители дошкольников совместно с детьми</w:t>
      </w:r>
      <w:r w:rsidR="005023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233F" w:rsidRDefault="001C1EB8" w:rsidP="0050233F">
      <w:pPr>
        <w:pStyle w:val="a5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автор может пре</w:t>
      </w:r>
      <w:r w:rsidRPr="00D9772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97720">
        <w:rPr>
          <w:rFonts w:ascii="Times New Roman" w:hAnsi="Times New Roman" w:cs="Times New Roman"/>
          <w:sz w:val="28"/>
          <w:szCs w:val="28"/>
        </w:rPr>
        <w:t>ставлять для участия в фестивале только по одной работе в каждой номинации.</w:t>
      </w:r>
      <w:r>
        <w:t xml:space="preserve"> </w:t>
      </w:r>
      <w:r w:rsidRPr="00D97720">
        <w:rPr>
          <w:rFonts w:ascii="Times New Roman" w:eastAsia="Times New Roman" w:hAnsi="Times New Roman" w:cs="Times New Roman"/>
          <w:bCs/>
          <w:sz w:val="28"/>
          <w:szCs w:val="28"/>
        </w:rPr>
        <w:t xml:space="preserve">К работе должна быть приложена заявка-анкета (см. приложение1). </w:t>
      </w:r>
      <w:r w:rsidRPr="00D97720">
        <w:rPr>
          <w:rFonts w:ascii="Times New Roman" w:hAnsi="Times New Roman" w:cs="Times New Roman"/>
          <w:color w:val="000000"/>
          <w:sz w:val="28"/>
          <w:szCs w:val="28"/>
        </w:rPr>
        <w:t xml:space="preserve">К каждой работе прилагается </w:t>
      </w:r>
      <w:r w:rsidRPr="00D97720">
        <w:rPr>
          <w:rFonts w:ascii="Times New Roman" w:hAnsi="Times New Roman" w:cs="Times New Roman"/>
          <w:b/>
          <w:color w:val="000000"/>
          <w:sz w:val="28"/>
          <w:szCs w:val="28"/>
        </w:rPr>
        <w:t>паспорт</w:t>
      </w:r>
      <w:r w:rsidRPr="00D97720">
        <w:rPr>
          <w:rFonts w:ascii="Times New Roman" w:eastAsia="Times New Roman" w:hAnsi="Times New Roman" w:cs="Times New Roman"/>
          <w:bCs/>
          <w:sz w:val="28"/>
          <w:szCs w:val="28"/>
        </w:rPr>
        <w:t xml:space="preserve"> (см. приложение 2). </w:t>
      </w:r>
    </w:p>
    <w:p w:rsidR="0050233F" w:rsidRDefault="001C1EB8" w:rsidP="0050233F">
      <w:pPr>
        <w:pStyle w:val="a5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 проводится бесплатно.</w:t>
      </w:r>
    </w:p>
    <w:p w:rsidR="005515D4" w:rsidRDefault="001C1EB8" w:rsidP="0050233F">
      <w:pPr>
        <w:pStyle w:val="a5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Заявки-анкеты направляются до </w:t>
      </w:r>
      <w:r w:rsidR="005515D4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ноября 202</w:t>
      </w:r>
      <w:r w:rsidR="0050233F">
        <w:rPr>
          <w:rFonts w:ascii="Times New Roman" w:eastAsia="Times New Roman" w:hAnsi="Times New Roman" w:cs="Times New Roman"/>
          <w:bCs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года на электронный адрес </w:t>
      </w:r>
      <w:hyperlink r:id="rId7" w:history="1">
        <w:r w:rsidRPr="000A507A">
          <w:rPr>
            <w:rStyle w:val="a4"/>
            <w:rFonts w:ascii="Times New Roman" w:eastAsia="Times New Roman" w:hAnsi="Times New Roman" w:cs="Times New Roman"/>
            <w:bCs/>
            <w:sz w:val="28"/>
            <w:szCs w:val="28"/>
          </w:rPr>
          <w:t>musejpriv@mail.ru</w:t>
        </w:r>
      </w:hyperlink>
      <w:r w:rsidR="00F845F1">
        <w:rPr>
          <w:rStyle w:val="a4"/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Работы доставляются участниками в Общественный историко-краеведческий музей до </w:t>
      </w:r>
      <w:r w:rsidR="005515D4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ноября 202</w:t>
      </w:r>
      <w:r w:rsidR="0050233F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</w:t>
      </w:r>
      <w:r w:rsidR="00F845F1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5515D4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F845F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515D4">
        <w:rPr>
          <w:rFonts w:ascii="Times New Roman" w:eastAsia="Times New Roman" w:hAnsi="Times New Roman" w:cs="Times New Roman"/>
          <w:bCs/>
          <w:sz w:val="28"/>
          <w:szCs w:val="28"/>
        </w:rPr>
        <w:t>адресу</w:t>
      </w:r>
      <w:r w:rsidR="0050233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F845F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515D4">
        <w:rPr>
          <w:rFonts w:ascii="Times New Roman" w:eastAsia="Times New Roman" w:hAnsi="Times New Roman" w:cs="Times New Roman"/>
          <w:bCs/>
          <w:sz w:val="28"/>
          <w:szCs w:val="28"/>
        </w:rPr>
        <w:t>ул.Коминтерновская</w:t>
      </w:r>
      <w:proofErr w:type="spellEnd"/>
      <w:r w:rsidR="0050233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5515D4">
        <w:rPr>
          <w:rFonts w:ascii="Times New Roman" w:eastAsia="Times New Roman" w:hAnsi="Times New Roman" w:cs="Times New Roman"/>
          <w:bCs/>
          <w:sz w:val="28"/>
          <w:szCs w:val="28"/>
        </w:rPr>
        <w:t xml:space="preserve"> д.32</w:t>
      </w:r>
      <w:r w:rsidR="0050233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5515D4">
        <w:rPr>
          <w:rFonts w:ascii="Times New Roman" w:eastAsia="Times New Roman" w:hAnsi="Times New Roman" w:cs="Times New Roman"/>
          <w:bCs/>
          <w:sz w:val="28"/>
          <w:szCs w:val="28"/>
        </w:rPr>
        <w:t>1 этаж</w:t>
      </w:r>
      <w:r w:rsidR="0050233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5515D4">
        <w:rPr>
          <w:rFonts w:ascii="Times New Roman" w:eastAsia="Times New Roman" w:hAnsi="Times New Roman" w:cs="Times New Roman"/>
          <w:bCs/>
          <w:sz w:val="28"/>
          <w:szCs w:val="28"/>
        </w:rPr>
        <w:t>музей</w:t>
      </w:r>
      <w:r w:rsidR="0050233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C1EB8" w:rsidRDefault="001C1EB8" w:rsidP="001C1EB8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772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Лучшие работы остаются в фонде музея.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C1EB8" w:rsidRPr="00844DA0" w:rsidRDefault="001C1EB8" w:rsidP="001C1EB8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4DA0">
        <w:rPr>
          <w:rFonts w:ascii="Times New Roman" w:eastAsia="Times New Roman" w:hAnsi="Times New Roman" w:cs="Times New Roman"/>
          <w:bCs/>
          <w:sz w:val="28"/>
          <w:szCs w:val="28"/>
        </w:rPr>
        <w:t>Справки по телефону: 8(49339) 4-13-06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1C1EB8" w:rsidRDefault="001C1EB8" w:rsidP="00F845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276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3.Номинации конкурса:</w:t>
      </w:r>
    </w:p>
    <w:p w:rsidR="00F845F1" w:rsidRDefault="001C1EB8" w:rsidP="00F845F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768B">
        <w:rPr>
          <w:rFonts w:ascii="Times New Roman" w:eastAsia="Times New Roman" w:hAnsi="Times New Roman" w:cs="Times New Roman"/>
          <w:b/>
          <w:bCs/>
          <w:sz w:val="28"/>
          <w:szCs w:val="28"/>
        </w:rPr>
        <w:t>«Дизайнерская пуговица»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изготовленная либо декорированная,</w:t>
      </w:r>
    </w:p>
    <w:p w:rsidR="001C1EB8" w:rsidRDefault="001C1EB8" w:rsidP="00F84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своими руками пуговица размером не менее </w:t>
      </w:r>
      <w:r w:rsidRPr="005515D4">
        <w:rPr>
          <w:rFonts w:ascii="Times New Roman" w:eastAsia="Times New Roman" w:hAnsi="Times New Roman" w:cs="Times New Roman"/>
          <w:b/>
          <w:bCs/>
          <w:sz w:val="28"/>
          <w:szCs w:val="28"/>
        </w:rPr>
        <w:t>20см в диаметре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C1EB8" w:rsidRDefault="001C1EB8" w:rsidP="00F845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768B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Аппликации</w:t>
      </w:r>
      <w:r w:rsidRPr="00E2768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F845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135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F845F1" w:rsidRPr="00213582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Pr="00D97720">
        <w:rPr>
          <w:rFonts w:ascii="Times New Roman" w:eastAsia="Times New Roman" w:hAnsi="Times New Roman" w:cs="Times New Roman"/>
          <w:bCs/>
          <w:sz w:val="28"/>
          <w:szCs w:val="28"/>
        </w:rPr>
        <w:t xml:space="preserve">ля работы могут использоваться </w:t>
      </w:r>
      <w:r w:rsidR="005515D4">
        <w:rPr>
          <w:rFonts w:ascii="Times New Roman" w:eastAsia="Times New Roman" w:hAnsi="Times New Roman" w:cs="Times New Roman"/>
          <w:bCs/>
          <w:sz w:val="28"/>
          <w:szCs w:val="28"/>
        </w:rPr>
        <w:t>разные</w:t>
      </w:r>
      <w:r w:rsidRPr="00D97720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материалы</w:t>
      </w:r>
      <w:r w:rsidR="005515D4">
        <w:rPr>
          <w:rFonts w:ascii="Times New Roman" w:eastAsia="Times New Roman" w:hAnsi="Times New Roman" w:cs="Times New Roman"/>
          <w:bCs/>
          <w:sz w:val="28"/>
          <w:szCs w:val="28"/>
        </w:rPr>
        <w:t>, но наличие пуговиц обязательно.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Размер работы </w:t>
      </w:r>
      <w:r w:rsidR="005515D4">
        <w:rPr>
          <w:rFonts w:ascii="Times New Roman" w:eastAsia="Times New Roman" w:hAnsi="Times New Roman" w:cs="Times New Roman"/>
          <w:bCs/>
          <w:sz w:val="28"/>
          <w:szCs w:val="28"/>
        </w:rPr>
        <w:t>произвольный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5515D4">
        <w:rPr>
          <w:rFonts w:ascii="Times New Roman" w:eastAsia="Times New Roman" w:hAnsi="Times New Roman" w:cs="Times New Roman"/>
          <w:b/>
          <w:bCs/>
          <w:sz w:val="28"/>
          <w:szCs w:val="28"/>
        </w:rPr>
        <w:t>с элементами для подвеса.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Неправильно оформленные р</w:t>
      </w:r>
      <w:r w:rsidR="005515D4">
        <w:rPr>
          <w:rFonts w:ascii="Times New Roman" w:eastAsia="Times New Roman" w:hAnsi="Times New Roman" w:cs="Times New Roman"/>
          <w:bCs/>
          <w:sz w:val="28"/>
          <w:szCs w:val="28"/>
        </w:rPr>
        <w:t>аботы на конкурс не принимаются</w:t>
      </w:r>
      <w:r w:rsidR="0021358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C1EB8" w:rsidRPr="001F4A8C" w:rsidRDefault="001C1EB8" w:rsidP="001C1E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1F4A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F4A8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4. Критерии</w:t>
      </w:r>
      <w:r w:rsidR="001F4A8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1C1EB8" w:rsidRPr="001F4A8C" w:rsidRDefault="001C1EB8" w:rsidP="001C1EB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F4A8C">
        <w:rPr>
          <w:rFonts w:ascii="Times New Roman" w:eastAsia="Times New Roman" w:hAnsi="Times New Roman" w:cs="Times New Roman"/>
          <w:sz w:val="28"/>
          <w:szCs w:val="28"/>
        </w:rPr>
        <w:t>- соответствие теме конкурса</w:t>
      </w:r>
      <w:r w:rsidR="001F4A8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C1EB8" w:rsidRPr="001F4A8C" w:rsidRDefault="001C1EB8" w:rsidP="001C1EB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F4A8C">
        <w:rPr>
          <w:rFonts w:ascii="Times New Roman" w:eastAsia="Times New Roman" w:hAnsi="Times New Roman" w:cs="Times New Roman"/>
          <w:sz w:val="28"/>
          <w:szCs w:val="28"/>
        </w:rPr>
        <w:t>- оригинальность работы</w:t>
      </w:r>
      <w:r w:rsidR="001F4A8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C1EB8" w:rsidRPr="001F4A8C" w:rsidRDefault="001C1EB8" w:rsidP="001C1EB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F4A8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F4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эстетичность, качество оформления работы</w:t>
      </w:r>
      <w:r w:rsidR="001F4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C1EB8" w:rsidRPr="001F4A8C" w:rsidRDefault="001C1EB8" w:rsidP="001C1EB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1C1EB8" w:rsidRPr="00F13724" w:rsidRDefault="001C1EB8" w:rsidP="001C1EB8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F13724">
        <w:rPr>
          <w:b/>
          <w:color w:val="000000"/>
          <w:sz w:val="28"/>
          <w:szCs w:val="28"/>
          <w:u w:val="single"/>
        </w:rPr>
        <w:t xml:space="preserve">5. Подведение итогов фестиваля </w:t>
      </w:r>
      <w:r w:rsidR="00003EAA" w:rsidRPr="00F13724">
        <w:rPr>
          <w:b/>
          <w:color w:val="000000"/>
          <w:sz w:val="28"/>
          <w:szCs w:val="28"/>
          <w:u w:val="single"/>
        </w:rPr>
        <w:t>–</w:t>
      </w:r>
      <w:r w:rsidRPr="00F13724">
        <w:rPr>
          <w:b/>
          <w:color w:val="000000"/>
          <w:sz w:val="28"/>
          <w:szCs w:val="28"/>
          <w:u w:val="single"/>
        </w:rPr>
        <w:t xml:space="preserve"> конкурса</w:t>
      </w:r>
      <w:r w:rsidR="00003EAA" w:rsidRPr="00F13724">
        <w:rPr>
          <w:b/>
          <w:color w:val="000000"/>
          <w:sz w:val="28"/>
          <w:szCs w:val="28"/>
          <w:u w:val="single"/>
        </w:rPr>
        <w:t>.</w:t>
      </w:r>
    </w:p>
    <w:p w:rsidR="00003EAA" w:rsidRPr="00003EAA" w:rsidRDefault="00003EAA" w:rsidP="001C1EB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C1EB8" w:rsidRPr="00003EAA" w:rsidRDefault="001C1EB8" w:rsidP="00003EA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3EAA">
        <w:rPr>
          <w:color w:val="000000"/>
          <w:sz w:val="28"/>
          <w:szCs w:val="28"/>
        </w:rPr>
        <w:t xml:space="preserve">5.1. Для подведения итогов Фестиваля и определения его победителей организаторами формируется компетентное жюри. </w:t>
      </w:r>
    </w:p>
    <w:p w:rsidR="001C1EB8" w:rsidRPr="00003EAA" w:rsidRDefault="001C1EB8" w:rsidP="00003EA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3EAA">
        <w:rPr>
          <w:color w:val="000000"/>
          <w:sz w:val="28"/>
          <w:szCs w:val="28"/>
        </w:rPr>
        <w:t>5.2. По результатам каждого конкурса будут определены три призовых места (1, 2 и 3).</w:t>
      </w:r>
    </w:p>
    <w:p w:rsidR="001C1EB8" w:rsidRPr="00003EAA" w:rsidRDefault="001C1EB8" w:rsidP="00003EA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3EAA">
        <w:rPr>
          <w:color w:val="000000"/>
          <w:sz w:val="28"/>
          <w:szCs w:val="28"/>
        </w:rPr>
        <w:t>Призёры Фестиваля будут награждены дипломами</w:t>
      </w:r>
      <w:r w:rsidR="005515D4" w:rsidRPr="00003EAA">
        <w:rPr>
          <w:color w:val="000000"/>
          <w:sz w:val="28"/>
          <w:szCs w:val="28"/>
        </w:rPr>
        <w:t xml:space="preserve"> и призами</w:t>
      </w:r>
      <w:r w:rsidRPr="00003EAA">
        <w:rPr>
          <w:color w:val="000000"/>
          <w:sz w:val="28"/>
          <w:szCs w:val="28"/>
        </w:rPr>
        <w:t xml:space="preserve">. </w:t>
      </w:r>
    </w:p>
    <w:p w:rsidR="000A5B39" w:rsidRPr="00003EAA" w:rsidRDefault="000A5B39" w:rsidP="00003EA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3EAA">
        <w:rPr>
          <w:color w:val="000000"/>
          <w:sz w:val="28"/>
          <w:szCs w:val="28"/>
        </w:rPr>
        <w:t>Участники фестиваля награждаются дипломом.</w:t>
      </w:r>
    </w:p>
    <w:p w:rsidR="001C1EB8" w:rsidRPr="00003EAA" w:rsidRDefault="001C1EB8" w:rsidP="00003EA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3EAA">
        <w:rPr>
          <w:color w:val="000000"/>
          <w:sz w:val="28"/>
          <w:szCs w:val="28"/>
        </w:rPr>
        <w:t xml:space="preserve">Жюри может присуждать не все призовые места, а также присуждать специальные призы. Решение жюри окончательно и пересмотру не подлежит. </w:t>
      </w:r>
    </w:p>
    <w:p w:rsidR="001C1EB8" w:rsidRPr="00003EAA" w:rsidRDefault="001C1EB8" w:rsidP="00003EA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3EAA">
        <w:rPr>
          <w:color w:val="000000"/>
          <w:sz w:val="28"/>
          <w:szCs w:val="28"/>
        </w:rPr>
        <w:t>5.3. Подведение итогов состоится с 1</w:t>
      </w:r>
      <w:r w:rsidR="005515D4" w:rsidRPr="00003EAA">
        <w:rPr>
          <w:color w:val="000000"/>
          <w:sz w:val="28"/>
          <w:szCs w:val="28"/>
        </w:rPr>
        <w:t>1</w:t>
      </w:r>
      <w:r w:rsidRPr="00003EAA">
        <w:rPr>
          <w:color w:val="000000"/>
          <w:sz w:val="28"/>
          <w:szCs w:val="28"/>
        </w:rPr>
        <w:t>.11</w:t>
      </w:r>
      <w:r w:rsidR="00003EAA">
        <w:rPr>
          <w:color w:val="000000"/>
          <w:sz w:val="28"/>
          <w:szCs w:val="28"/>
        </w:rPr>
        <w:t>.2024</w:t>
      </w:r>
      <w:r w:rsidRPr="00003EAA">
        <w:rPr>
          <w:color w:val="000000"/>
          <w:sz w:val="28"/>
          <w:szCs w:val="28"/>
        </w:rPr>
        <w:t xml:space="preserve"> по 1</w:t>
      </w:r>
      <w:r w:rsidR="005515D4" w:rsidRPr="00003EAA">
        <w:rPr>
          <w:color w:val="000000"/>
          <w:sz w:val="28"/>
          <w:szCs w:val="28"/>
        </w:rPr>
        <w:t>4</w:t>
      </w:r>
      <w:r w:rsidRPr="00003EAA">
        <w:rPr>
          <w:color w:val="000000"/>
          <w:sz w:val="28"/>
          <w:szCs w:val="28"/>
        </w:rPr>
        <w:t>.11.</w:t>
      </w:r>
      <w:r w:rsidR="00003EAA">
        <w:rPr>
          <w:color w:val="000000"/>
          <w:sz w:val="28"/>
          <w:szCs w:val="28"/>
        </w:rPr>
        <w:t>2024.</w:t>
      </w:r>
      <w:r w:rsidRPr="00003EAA">
        <w:rPr>
          <w:color w:val="000000"/>
          <w:sz w:val="28"/>
          <w:szCs w:val="28"/>
        </w:rPr>
        <w:t xml:space="preserve"> </w:t>
      </w:r>
    </w:p>
    <w:p w:rsidR="001C1EB8" w:rsidRPr="00003EAA" w:rsidRDefault="001C1EB8" w:rsidP="00003EA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C1EB8" w:rsidRPr="00003EAA" w:rsidRDefault="001C1EB8" w:rsidP="00003EA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3EAA">
        <w:rPr>
          <w:color w:val="000000"/>
          <w:sz w:val="28"/>
          <w:szCs w:val="28"/>
        </w:rPr>
        <w:t>Награждение состоится 1</w:t>
      </w:r>
      <w:r w:rsidR="005515D4" w:rsidRPr="00003EAA">
        <w:rPr>
          <w:color w:val="000000"/>
          <w:sz w:val="28"/>
          <w:szCs w:val="28"/>
        </w:rPr>
        <w:t>6</w:t>
      </w:r>
      <w:r w:rsidRPr="00003EAA">
        <w:rPr>
          <w:color w:val="000000"/>
          <w:sz w:val="28"/>
          <w:szCs w:val="28"/>
        </w:rPr>
        <w:t xml:space="preserve"> ноября в 10.00 часов в Выставочном зале ОИК музея </w:t>
      </w:r>
    </w:p>
    <w:p w:rsidR="005515D4" w:rsidRPr="00003EAA" w:rsidRDefault="005515D4" w:rsidP="00003EA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1C1EB8" w:rsidRPr="00F13724" w:rsidRDefault="001C1EB8" w:rsidP="00003EAA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F13724">
        <w:rPr>
          <w:b/>
          <w:color w:val="000000"/>
          <w:sz w:val="28"/>
          <w:szCs w:val="28"/>
          <w:u w:val="single"/>
        </w:rPr>
        <w:t>6. Адрес и контактные телефоны организаторов Фестиваля.</w:t>
      </w:r>
    </w:p>
    <w:p w:rsidR="00F13724" w:rsidRPr="00003EAA" w:rsidRDefault="00F13724" w:rsidP="00003EAA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CB383B" w:rsidRDefault="001C1EB8" w:rsidP="00CB383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3EAA">
        <w:rPr>
          <w:color w:val="000000"/>
          <w:sz w:val="28"/>
          <w:szCs w:val="28"/>
        </w:rPr>
        <w:t>6.1. «Общественный историко-краеведческий музей «Городского дома культуры»</w:t>
      </w:r>
      <w:r w:rsidR="00CB383B">
        <w:rPr>
          <w:color w:val="000000"/>
          <w:sz w:val="28"/>
          <w:szCs w:val="28"/>
        </w:rPr>
        <w:t>:</w:t>
      </w:r>
    </w:p>
    <w:p w:rsidR="00CB383B" w:rsidRDefault="001C1EB8" w:rsidP="00CB383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3EAA">
        <w:rPr>
          <w:color w:val="000000"/>
          <w:sz w:val="28"/>
          <w:szCs w:val="28"/>
        </w:rPr>
        <w:t xml:space="preserve"> </w:t>
      </w:r>
      <w:r w:rsidR="00CB383B">
        <w:rPr>
          <w:color w:val="000000"/>
          <w:sz w:val="28"/>
          <w:szCs w:val="28"/>
        </w:rPr>
        <w:t>-</w:t>
      </w:r>
      <w:r w:rsidRPr="00003EAA">
        <w:rPr>
          <w:color w:val="000000"/>
          <w:sz w:val="28"/>
          <w:szCs w:val="28"/>
        </w:rPr>
        <w:t>почтовый адрес: 155550</w:t>
      </w:r>
      <w:r w:rsidR="00CB383B">
        <w:rPr>
          <w:color w:val="000000"/>
          <w:sz w:val="28"/>
          <w:szCs w:val="28"/>
        </w:rPr>
        <w:t>,</w:t>
      </w:r>
      <w:r w:rsidRPr="00003EAA">
        <w:rPr>
          <w:color w:val="000000"/>
          <w:sz w:val="28"/>
          <w:szCs w:val="28"/>
        </w:rPr>
        <w:t xml:space="preserve"> г. Приволжск, ул. Коминтерновская, д.32</w:t>
      </w:r>
      <w:r w:rsidR="00CB383B">
        <w:rPr>
          <w:color w:val="000000"/>
          <w:sz w:val="28"/>
          <w:szCs w:val="28"/>
        </w:rPr>
        <w:t>,</w:t>
      </w:r>
      <w:r w:rsidRPr="00003EAA">
        <w:rPr>
          <w:color w:val="000000"/>
          <w:sz w:val="28"/>
          <w:szCs w:val="28"/>
        </w:rPr>
        <w:t xml:space="preserve"> </w:t>
      </w:r>
    </w:p>
    <w:p w:rsidR="00CB383B" w:rsidRDefault="00CB383B" w:rsidP="00CB383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-т</w:t>
      </w:r>
      <w:r w:rsidR="001C1EB8" w:rsidRPr="00003EAA">
        <w:rPr>
          <w:color w:val="000000"/>
          <w:sz w:val="28"/>
          <w:szCs w:val="28"/>
        </w:rPr>
        <w:t>елефон для справок: 849339 4-13-06</w:t>
      </w:r>
      <w:r>
        <w:rPr>
          <w:color w:val="000000"/>
          <w:sz w:val="28"/>
          <w:szCs w:val="28"/>
        </w:rPr>
        <w:t>,</w:t>
      </w:r>
    </w:p>
    <w:p w:rsidR="001C1EB8" w:rsidRPr="00CB383B" w:rsidRDefault="00CB383B" w:rsidP="00CB383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CB383B">
        <w:rPr>
          <w:color w:val="000000"/>
          <w:sz w:val="28"/>
          <w:szCs w:val="28"/>
          <w:lang w:val="en-US"/>
        </w:rPr>
        <w:t>-</w:t>
      </w:r>
      <w:r w:rsidR="001C1EB8" w:rsidRPr="00CB383B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е</w:t>
      </w:r>
      <w:r w:rsidR="001C1EB8" w:rsidRPr="00CB383B">
        <w:rPr>
          <w:color w:val="000000"/>
          <w:sz w:val="28"/>
          <w:szCs w:val="28"/>
          <w:lang w:val="en-US"/>
        </w:rPr>
        <w:t>-mail: musejpriv@mail.ru.</w:t>
      </w:r>
    </w:p>
    <w:p w:rsidR="001C1EB8" w:rsidRPr="00003EAA" w:rsidRDefault="001C1EB8" w:rsidP="00CB383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7C66">
        <w:rPr>
          <w:color w:val="000000"/>
          <w:sz w:val="28"/>
          <w:szCs w:val="28"/>
          <w:lang w:val="en-US"/>
        </w:rPr>
        <w:t xml:space="preserve"> </w:t>
      </w:r>
      <w:r w:rsidRPr="00003EAA">
        <w:rPr>
          <w:color w:val="000000"/>
          <w:sz w:val="28"/>
          <w:szCs w:val="28"/>
        </w:rPr>
        <w:t>Координатор Фестиваля - конкурса Плетнева Галина Вадимовна.</w:t>
      </w:r>
    </w:p>
    <w:p w:rsidR="001C1EB8" w:rsidRPr="00003EAA" w:rsidRDefault="001C1EB8" w:rsidP="001C1E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1EB8" w:rsidRDefault="001C1EB8" w:rsidP="001C1E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1EB8" w:rsidRDefault="001C1EB8" w:rsidP="001C1E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1EB8" w:rsidRPr="007D321F" w:rsidRDefault="001C1EB8" w:rsidP="00D50EF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D321F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1C1EB8" w:rsidRPr="007D321F" w:rsidRDefault="001C1EB8" w:rsidP="001C1E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63CA">
        <w:rPr>
          <w:rFonts w:ascii="Times New Roman" w:eastAsia="Times New Roman" w:hAnsi="Times New Roman" w:cs="Times New Roman"/>
          <w:b/>
          <w:bCs/>
          <w:sz w:val="28"/>
          <w:szCs w:val="28"/>
        </w:rPr>
        <w:t>Анкета-заявка</w:t>
      </w:r>
      <w:r w:rsidRPr="007D321F">
        <w:rPr>
          <w:rFonts w:ascii="Times New Roman" w:eastAsia="Times New Roman" w:hAnsi="Times New Roman" w:cs="Times New Roman"/>
          <w:sz w:val="28"/>
          <w:szCs w:val="28"/>
        </w:rPr>
        <w:br/>
      </w:r>
      <w:r w:rsidRPr="005163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участия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Фестивале-конкурсе</w:t>
      </w:r>
    </w:p>
    <w:p w:rsidR="001C1EB8" w:rsidRPr="007D321F" w:rsidRDefault="001C1EB8" w:rsidP="001C1E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 </w:t>
      </w:r>
      <w:r w:rsidRPr="007D321F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  <w:proofErr w:type="gramStart"/>
      <w:r w:rsidRPr="007D321F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1C1EB8" w:rsidRPr="007D321F" w:rsidRDefault="001C1EB8" w:rsidP="001C1E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 руководителя(представителя)</w:t>
      </w:r>
      <w:r w:rsidRPr="007D321F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:rsidR="001C1EB8" w:rsidRPr="00CB383B" w:rsidRDefault="001C1EB8" w:rsidP="00CB383B">
      <w:pPr>
        <w:pStyle w:val="a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383B">
        <w:rPr>
          <w:rFonts w:ascii="Times New Roman" w:eastAsia="Times New Roman" w:hAnsi="Times New Roman" w:cs="Times New Roman"/>
          <w:sz w:val="28"/>
          <w:szCs w:val="28"/>
        </w:rPr>
        <w:t>Номинация Фестиваля _______________________________________</w:t>
      </w:r>
    </w:p>
    <w:p w:rsidR="001C1EB8" w:rsidRPr="00CB383B" w:rsidRDefault="001C1EB8" w:rsidP="00CB383B">
      <w:pPr>
        <w:pStyle w:val="a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383B">
        <w:rPr>
          <w:rFonts w:ascii="Times New Roman" w:eastAsia="Times New Roman" w:hAnsi="Times New Roman" w:cs="Times New Roman"/>
          <w:sz w:val="28"/>
          <w:szCs w:val="28"/>
        </w:rPr>
        <w:t>Название организации (коллектива) ___________________________________________________________</w:t>
      </w:r>
    </w:p>
    <w:p w:rsidR="001C1EB8" w:rsidRPr="007D321F" w:rsidRDefault="001C1EB8" w:rsidP="001C1E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Возрастная категория</w:t>
      </w:r>
      <w:r w:rsidRPr="007D321F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1C1EB8" w:rsidRPr="007D321F" w:rsidRDefault="00CB383B" w:rsidP="001C1EB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6.</w:t>
      </w:r>
      <w:r w:rsidR="001C1EB8">
        <w:rPr>
          <w:rFonts w:ascii="Times New Roman" w:eastAsia="Times New Roman" w:hAnsi="Times New Roman" w:cs="Times New Roman"/>
          <w:sz w:val="28"/>
          <w:szCs w:val="28"/>
        </w:rPr>
        <w:t>Контактные данные ______________________________________________________________</w:t>
      </w:r>
    </w:p>
    <w:p w:rsidR="001C1EB8" w:rsidRDefault="001C1EB8" w:rsidP="001C1EB8">
      <w:pPr>
        <w:rPr>
          <w:rFonts w:ascii="Times New Roman" w:hAnsi="Times New Roman" w:cs="Times New Roman"/>
          <w:sz w:val="28"/>
          <w:szCs w:val="28"/>
        </w:rPr>
      </w:pPr>
    </w:p>
    <w:p w:rsidR="00D50EFF" w:rsidRDefault="00D50EFF" w:rsidP="001C1EB8">
      <w:pPr>
        <w:rPr>
          <w:rFonts w:ascii="Times New Roman" w:hAnsi="Times New Roman" w:cs="Times New Roman"/>
          <w:sz w:val="28"/>
          <w:szCs w:val="28"/>
        </w:rPr>
      </w:pPr>
    </w:p>
    <w:p w:rsidR="00D50EFF" w:rsidRDefault="00D50EFF" w:rsidP="001C1EB8">
      <w:pPr>
        <w:rPr>
          <w:rFonts w:ascii="Times New Roman" w:hAnsi="Times New Roman" w:cs="Times New Roman"/>
          <w:sz w:val="28"/>
          <w:szCs w:val="28"/>
        </w:rPr>
      </w:pPr>
    </w:p>
    <w:p w:rsidR="00D50EFF" w:rsidRDefault="00D50EFF" w:rsidP="001C1EB8">
      <w:pPr>
        <w:rPr>
          <w:rFonts w:ascii="Times New Roman" w:hAnsi="Times New Roman" w:cs="Times New Roman"/>
          <w:sz w:val="28"/>
          <w:szCs w:val="28"/>
        </w:rPr>
      </w:pPr>
    </w:p>
    <w:p w:rsidR="00D50EFF" w:rsidRDefault="00D50EFF" w:rsidP="001C1EB8">
      <w:pPr>
        <w:rPr>
          <w:rFonts w:ascii="Times New Roman" w:hAnsi="Times New Roman" w:cs="Times New Roman"/>
          <w:sz w:val="28"/>
          <w:szCs w:val="28"/>
        </w:rPr>
      </w:pPr>
    </w:p>
    <w:p w:rsidR="00D50EFF" w:rsidRDefault="00D50EFF" w:rsidP="001C1EB8">
      <w:pPr>
        <w:rPr>
          <w:rFonts w:ascii="Times New Roman" w:hAnsi="Times New Roman" w:cs="Times New Roman"/>
          <w:sz w:val="28"/>
          <w:szCs w:val="28"/>
        </w:rPr>
      </w:pPr>
    </w:p>
    <w:p w:rsidR="00D50EFF" w:rsidRDefault="00D50EFF" w:rsidP="001C1EB8">
      <w:pPr>
        <w:rPr>
          <w:rFonts w:ascii="Times New Roman" w:hAnsi="Times New Roman" w:cs="Times New Roman"/>
          <w:sz w:val="28"/>
          <w:szCs w:val="28"/>
        </w:rPr>
      </w:pPr>
    </w:p>
    <w:p w:rsidR="00D50EFF" w:rsidRDefault="00D50EFF" w:rsidP="001C1EB8">
      <w:pPr>
        <w:rPr>
          <w:rFonts w:ascii="Times New Roman" w:hAnsi="Times New Roman" w:cs="Times New Roman"/>
          <w:sz w:val="28"/>
          <w:szCs w:val="28"/>
        </w:rPr>
      </w:pPr>
    </w:p>
    <w:p w:rsidR="00D50EFF" w:rsidRDefault="00D50EFF" w:rsidP="001C1EB8">
      <w:pPr>
        <w:rPr>
          <w:rFonts w:ascii="Times New Roman" w:hAnsi="Times New Roman" w:cs="Times New Roman"/>
          <w:sz w:val="28"/>
          <w:szCs w:val="28"/>
        </w:rPr>
      </w:pPr>
    </w:p>
    <w:p w:rsidR="00D50EFF" w:rsidRDefault="00D50EFF" w:rsidP="001C1EB8">
      <w:pPr>
        <w:rPr>
          <w:rFonts w:ascii="Times New Roman" w:hAnsi="Times New Roman" w:cs="Times New Roman"/>
          <w:sz w:val="28"/>
          <w:szCs w:val="28"/>
        </w:rPr>
      </w:pPr>
    </w:p>
    <w:p w:rsidR="00D50EFF" w:rsidRDefault="00D50EFF" w:rsidP="001C1EB8">
      <w:pPr>
        <w:rPr>
          <w:rFonts w:ascii="Times New Roman" w:hAnsi="Times New Roman" w:cs="Times New Roman"/>
          <w:sz w:val="28"/>
          <w:szCs w:val="28"/>
        </w:rPr>
      </w:pPr>
    </w:p>
    <w:p w:rsidR="00D50EFF" w:rsidRDefault="00D50EFF" w:rsidP="001C1EB8">
      <w:pPr>
        <w:rPr>
          <w:rFonts w:ascii="Times New Roman" w:hAnsi="Times New Roman" w:cs="Times New Roman"/>
          <w:sz w:val="28"/>
          <w:szCs w:val="28"/>
        </w:rPr>
      </w:pPr>
    </w:p>
    <w:p w:rsidR="00D50EFF" w:rsidRDefault="00D50EFF" w:rsidP="001C1EB8">
      <w:pPr>
        <w:rPr>
          <w:rFonts w:ascii="Times New Roman" w:hAnsi="Times New Roman" w:cs="Times New Roman"/>
          <w:sz w:val="28"/>
          <w:szCs w:val="28"/>
        </w:rPr>
      </w:pPr>
    </w:p>
    <w:p w:rsidR="00D50EFF" w:rsidRDefault="00D50EFF" w:rsidP="001C1EB8">
      <w:pPr>
        <w:rPr>
          <w:rFonts w:ascii="Times New Roman" w:hAnsi="Times New Roman" w:cs="Times New Roman"/>
          <w:sz w:val="28"/>
          <w:szCs w:val="28"/>
        </w:rPr>
      </w:pPr>
    </w:p>
    <w:p w:rsidR="00D50EFF" w:rsidRDefault="00D50EFF" w:rsidP="001C1EB8">
      <w:pPr>
        <w:rPr>
          <w:rFonts w:ascii="Times New Roman" w:hAnsi="Times New Roman" w:cs="Times New Roman"/>
          <w:sz w:val="28"/>
          <w:szCs w:val="28"/>
        </w:rPr>
      </w:pPr>
    </w:p>
    <w:p w:rsidR="00D50EFF" w:rsidRDefault="00D50EFF" w:rsidP="001C1EB8">
      <w:pPr>
        <w:rPr>
          <w:rFonts w:ascii="Times New Roman" w:hAnsi="Times New Roman" w:cs="Times New Roman"/>
          <w:sz w:val="28"/>
          <w:szCs w:val="28"/>
        </w:rPr>
      </w:pPr>
    </w:p>
    <w:p w:rsidR="00D50EFF" w:rsidRPr="007345BA" w:rsidRDefault="00D50EFF" w:rsidP="001C1EB8">
      <w:pPr>
        <w:rPr>
          <w:rFonts w:ascii="Times New Roman" w:hAnsi="Times New Roman" w:cs="Times New Roman"/>
          <w:sz w:val="28"/>
          <w:szCs w:val="28"/>
        </w:rPr>
      </w:pPr>
    </w:p>
    <w:p w:rsidR="001C1EB8" w:rsidRDefault="001C1EB8" w:rsidP="00D50EF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D50EFF" w:rsidRPr="007345BA" w:rsidRDefault="00D50EFF" w:rsidP="00D50E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1EB8" w:rsidRPr="00717256" w:rsidRDefault="001C1EB8" w:rsidP="001C1EB8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717256">
        <w:rPr>
          <w:b/>
          <w:color w:val="000000"/>
          <w:sz w:val="27"/>
          <w:szCs w:val="27"/>
        </w:rPr>
        <w:t xml:space="preserve">1. </w:t>
      </w:r>
      <w:r>
        <w:rPr>
          <w:b/>
          <w:color w:val="000000"/>
          <w:sz w:val="27"/>
          <w:szCs w:val="27"/>
        </w:rPr>
        <w:t>Н</w:t>
      </w:r>
      <w:r w:rsidRPr="00717256">
        <w:rPr>
          <w:b/>
          <w:color w:val="000000"/>
          <w:sz w:val="27"/>
          <w:szCs w:val="27"/>
        </w:rPr>
        <w:t>азвание работы</w:t>
      </w:r>
      <w:r w:rsidR="00D50EFF">
        <w:rPr>
          <w:b/>
          <w:color w:val="000000"/>
          <w:sz w:val="27"/>
          <w:szCs w:val="27"/>
        </w:rPr>
        <w:t>.</w:t>
      </w:r>
      <w:r w:rsidRPr="00717256">
        <w:rPr>
          <w:b/>
          <w:color w:val="000000"/>
          <w:sz w:val="27"/>
          <w:szCs w:val="27"/>
        </w:rPr>
        <w:t xml:space="preserve"> </w:t>
      </w:r>
    </w:p>
    <w:p w:rsidR="00D50EFF" w:rsidRDefault="001C1EB8" w:rsidP="001C1EB8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717256">
        <w:rPr>
          <w:b/>
          <w:color w:val="000000"/>
          <w:sz w:val="27"/>
          <w:szCs w:val="27"/>
        </w:rPr>
        <w:t xml:space="preserve">2. </w:t>
      </w:r>
      <w:r>
        <w:rPr>
          <w:b/>
          <w:color w:val="000000"/>
          <w:sz w:val="27"/>
          <w:szCs w:val="27"/>
        </w:rPr>
        <w:t>Ф</w:t>
      </w:r>
      <w:r w:rsidRPr="00717256">
        <w:rPr>
          <w:b/>
          <w:color w:val="000000"/>
          <w:sz w:val="27"/>
          <w:szCs w:val="27"/>
        </w:rPr>
        <w:t>амилия, имя автора (полностью)</w:t>
      </w:r>
      <w:r w:rsidR="00D50EFF">
        <w:rPr>
          <w:b/>
          <w:color w:val="000000"/>
          <w:sz w:val="27"/>
          <w:szCs w:val="27"/>
        </w:rPr>
        <w:t>.</w:t>
      </w:r>
    </w:p>
    <w:p w:rsidR="001C1EB8" w:rsidRPr="00717256" w:rsidRDefault="001C1EB8" w:rsidP="00D50EFF">
      <w:pPr>
        <w:pStyle w:val="a3"/>
        <w:spacing w:before="0" w:beforeAutospacing="0" w:after="0" w:afterAutospacing="0"/>
        <w:ind w:left="-142" w:firstLine="142"/>
        <w:rPr>
          <w:b/>
          <w:color w:val="000000"/>
          <w:sz w:val="27"/>
          <w:szCs w:val="27"/>
        </w:rPr>
      </w:pPr>
      <w:r w:rsidRPr="00717256">
        <w:rPr>
          <w:b/>
          <w:color w:val="000000"/>
          <w:sz w:val="27"/>
          <w:szCs w:val="27"/>
        </w:rPr>
        <w:t xml:space="preserve"> 3. </w:t>
      </w:r>
      <w:r>
        <w:rPr>
          <w:b/>
          <w:color w:val="000000"/>
          <w:sz w:val="27"/>
          <w:szCs w:val="27"/>
        </w:rPr>
        <w:t>Д</w:t>
      </w:r>
      <w:r w:rsidRPr="00717256">
        <w:rPr>
          <w:b/>
          <w:color w:val="000000"/>
          <w:sz w:val="27"/>
          <w:szCs w:val="27"/>
        </w:rPr>
        <w:t>ата рождения (число, месяц, год)</w:t>
      </w:r>
      <w:r w:rsidR="00D50EFF">
        <w:rPr>
          <w:b/>
          <w:color w:val="000000"/>
          <w:sz w:val="27"/>
          <w:szCs w:val="27"/>
        </w:rPr>
        <w:t>.</w:t>
      </w:r>
      <w:r w:rsidRPr="00717256">
        <w:rPr>
          <w:b/>
          <w:color w:val="000000"/>
          <w:sz w:val="27"/>
          <w:szCs w:val="27"/>
        </w:rPr>
        <w:t xml:space="preserve"> </w:t>
      </w:r>
    </w:p>
    <w:p w:rsidR="001C1EB8" w:rsidRPr="00717256" w:rsidRDefault="001C1EB8" w:rsidP="001C1EB8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717256">
        <w:rPr>
          <w:b/>
          <w:color w:val="000000"/>
          <w:sz w:val="27"/>
          <w:szCs w:val="27"/>
        </w:rPr>
        <w:t xml:space="preserve">4. </w:t>
      </w:r>
      <w:r>
        <w:rPr>
          <w:b/>
          <w:color w:val="000000"/>
          <w:sz w:val="27"/>
          <w:szCs w:val="27"/>
        </w:rPr>
        <w:t>Ш</w:t>
      </w:r>
      <w:r w:rsidRPr="00717256">
        <w:rPr>
          <w:b/>
          <w:color w:val="000000"/>
          <w:sz w:val="27"/>
          <w:szCs w:val="27"/>
        </w:rPr>
        <w:t>кола / творческое объединение / направляющая организация</w:t>
      </w:r>
      <w:r w:rsidR="00D50EFF">
        <w:rPr>
          <w:b/>
          <w:color w:val="000000"/>
          <w:sz w:val="27"/>
          <w:szCs w:val="27"/>
        </w:rPr>
        <w:t>.</w:t>
      </w:r>
    </w:p>
    <w:p w:rsidR="001C1EB8" w:rsidRPr="00717256" w:rsidRDefault="001C1EB8" w:rsidP="001C1EB8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717256">
        <w:rPr>
          <w:b/>
          <w:color w:val="000000"/>
          <w:sz w:val="27"/>
          <w:szCs w:val="27"/>
        </w:rPr>
        <w:t xml:space="preserve">5. </w:t>
      </w:r>
      <w:r>
        <w:rPr>
          <w:b/>
          <w:color w:val="000000"/>
          <w:sz w:val="27"/>
          <w:szCs w:val="27"/>
        </w:rPr>
        <w:t>Ф</w:t>
      </w:r>
      <w:r w:rsidRPr="00717256">
        <w:rPr>
          <w:b/>
          <w:color w:val="000000"/>
          <w:sz w:val="27"/>
          <w:szCs w:val="27"/>
        </w:rPr>
        <w:t>амилия, имя, отчество педагога / руководителя (</w:t>
      </w:r>
      <w:r w:rsidRPr="007345BA">
        <w:rPr>
          <w:b/>
          <w:color w:val="C00000"/>
          <w:sz w:val="27"/>
          <w:szCs w:val="27"/>
        </w:rPr>
        <w:t>полностью</w:t>
      </w:r>
      <w:r w:rsidRPr="00717256">
        <w:rPr>
          <w:b/>
          <w:color w:val="000000"/>
          <w:sz w:val="27"/>
          <w:szCs w:val="27"/>
        </w:rPr>
        <w:t>)</w:t>
      </w:r>
      <w:r w:rsidR="00D50EFF">
        <w:rPr>
          <w:b/>
          <w:color w:val="000000"/>
          <w:sz w:val="27"/>
          <w:szCs w:val="27"/>
        </w:rPr>
        <w:t>.</w:t>
      </w:r>
    </w:p>
    <w:p w:rsidR="001C1EB8" w:rsidRPr="007345BA" w:rsidRDefault="001C1EB8" w:rsidP="001C1EB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C09A1" w:rsidRDefault="000C09A1"/>
    <w:sectPr w:rsidR="000C09A1" w:rsidSect="00106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D87" w:rsidRDefault="00E86D87" w:rsidP="001C1EB8">
      <w:pPr>
        <w:spacing w:after="0" w:line="240" w:lineRule="auto"/>
      </w:pPr>
      <w:r>
        <w:separator/>
      </w:r>
    </w:p>
  </w:endnote>
  <w:endnote w:type="continuationSeparator" w:id="0">
    <w:p w:rsidR="00E86D87" w:rsidRDefault="00E86D87" w:rsidP="001C1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D87" w:rsidRDefault="00E86D87" w:rsidP="001C1EB8">
      <w:pPr>
        <w:spacing w:after="0" w:line="240" w:lineRule="auto"/>
      </w:pPr>
      <w:r>
        <w:separator/>
      </w:r>
    </w:p>
  </w:footnote>
  <w:footnote w:type="continuationSeparator" w:id="0">
    <w:p w:rsidR="00E86D87" w:rsidRDefault="00E86D87" w:rsidP="001C1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24AA9"/>
    <w:multiLevelType w:val="multilevel"/>
    <w:tmpl w:val="02B07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8A6FA0"/>
    <w:multiLevelType w:val="multilevel"/>
    <w:tmpl w:val="46489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A43139"/>
    <w:multiLevelType w:val="hybridMultilevel"/>
    <w:tmpl w:val="04EE9C76"/>
    <w:lvl w:ilvl="0" w:tplc="F55EB1B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B39"/>
    <w:rsid w:val="00003EAA"/>
    <w:rsid w:val="000A5B39"/>
    <w:rsid w:val="000C09A1"/>
    <w:rsid w:val="000C7C66"/>
    <w:rsid w:val="00106514"/>
    <w:rsid w:val="001C1EB8"/>
    <w:rsid w:val="001F4A8C"/>
    <w:rsid w:val="00213582"/>
    <w:rsid w:val="0050233F"/>
    <w:rsid w:val="005515D4"/>
    <w:rsid w:val="00CB383B"/>
    <w:rsid w:val="00D50EFF"/>
    <w:rsid w:val="00DA2E9C"/>
    <w:rsid w:val="00E86D87"/>
    <w:rsid w:val="00F13724"/>
    <w:rsid w:val="00F753BC"/>
    <w:rsid w:val="00F845F1"/>
    <w:rsid w:val="00FF1D52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DF615"/>
  <w15:docId w15:val="{98D583C9-6973-45DE-AA60-59C57983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6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C1EB8"/>
    <w:rPr>
      <w:color w:val="0000FF"/>
      <w:u w:val="single"/>
    </w:rPr>
  </w:style>
  <w:style w:type="paragraph" w:styleId="a5">
    <w:name w:val="No Spacing"/>
    <w:uiPriority w:val="1"/>
    <w:qFormat/>
    <w:rsid w:val="001C1EB8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1C1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C1EB8"/>
  </w:style>
  <w:style w:type="paragraph" w:styleId="a8">
    <w:name w:val="footer"/>
    <w:basedOn w:val="a"/>
    <w:link w:val="a9"/>
    <w:uiPriority w:val="99"/>
    <w:semiHidden/>
    <w:unhideWhenUsed/>
    <w:rsid w:val="001C1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C1EB8"/>
  </w:style>
  <w:style w:type="paragraph" w:styleId="aa">
    <w:name w:val="List Paragraph"/>
    <w:basedOn w:val="a"/>
    <w:uiPriority w:val="34"/>
    <w:qFormat/>
    <w:rsid w:val="00502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sejpri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TWork12\Downloads\&#1087;&#1091;&#1075;&#1086;&#1074;&#1080;&#1095;&#1085;&#1099;&#1081;%20&#1089;&#1090;&#1080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пуговичный стиль</Template>
  <TotalTime>3</TotalTime>
  <Pages>4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ДК-музей</dc:creator>
  <cp:lastModifiedBy>Рыбакова Ольга Петровна</cp:lastModifiedBy>
  <cp:revision>4</cp:revision>
  <dcterms:created xsi:type="dcterms:W3CDTF">2024-10-08T08:44:00Z</dcterms:created>
  <dcterms:modified xsi:type="dcterms:W3CDTF">2024-10-09T08:46:00Z</dcterms:modified>
</cp:coreProperties>
</file>